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173B48" w14:paraId="0B824F88" w14:textId="77777777" w:rsidTr="003E1390">
        <w:tc>
          <w:tcPr>
            <w:tcW w:w="9212" w:type="dxa"/>
          </w:tcPr>
          <w:p w14:paraId="163F0A7E" w14:textId="77777777" w:rsidR="00173B48" w:rsidRPr="003E1390" w:rsidRDefault="0096467E" w:rsidP="00173B48">
            <w:pPr>
              <w:keepNext/>
              <w:keepLines/>
              <w:spacing w:before="200"/>
              <w:outlineLvl w:val="1"/>
              <w:rPr>
                <w:rFonts w:ascii="Arial" w:hAnsi="Arial" w:cs="Arial"/>
                <w:b/>
              </w:rPr>
            </w:pPr>
            <w:r w:rsidRPr="003E1390">
              <w:rPr>
                <w:rFonts w:ascii="Arial" w:hAnsi="Arial" w:cs="Arial"/>
                <w:b/>
              </w:rPr>
              <w:t>Verordnung für eine direkt überwachte Medikamentenabgabe (DOT) zur Behandlung einer Tuberkulose</w:t>
            </w:r>
          </w:p>
        </w:tc>
      </w:tr>
    </w:tbl>
    <w:p w14:paraId="2131BA06" w14:textId="77777777" w:rsidR="00173B48" w:rsidRDefault="00173B48">
      <w:pPr>
        <w:rPr>
          <w:rFonts w:ascii="Arial" w:hAnsi="Arial" w:cs="Arial"/>
          <w:b/>
          <w:sz w:val="22"/>
        </w:rPr>
      </w:pPr>
    </w:p>
    <w:p w14:paraId="0BBA32B4" w14:textId="77777777" w:rsidR="000F5890" w:rsidRPr="00173B48" w:rsidRDefault="000F5890">
      <w:pPr>
        <w:rPr>
          <w:rFonts w:ascii="Arial" w:hAnsi="Arial" w:cs="Arial"/>
          <w:b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9"/>
        <w:gridCol w:w="5473"/>
      </w:tblGrid>
      <w:tr w:rsidR="00794A28" w:rsidRPr="00173B48" w14:paraId="556EBD80" w14:textId="77777777" w:rsidTr="003E1390">
        <w:trPr>
          <w:trHeight w:val="28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37D18D" w14:textId="77777777" w:rsidR="003D4510" w:rsidRDefault="00173B48" w:rsidP="00704C37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Ärztin</w:t>
            </w:r>
            <w:r w:rsidR="00704C37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794A28" w:rsidRPr="00173B48">
              <w:rPr>
                <w:rFonts w:ascii="Arial" w:hAnsi="Arial" w:cs="Arial"/>
                <w:b/>
                <w:sz w:val="22"/>
                <w:szCs w:val="22"/>
              </w:rPr>
              <w:t>Arzt</w:t>
            </w:r>
          </w:p>
        </w:tc>
      </w:tr>
      <w:tr w:rsidR="00065CB1" w:rsidRPr="00173B48" w14:paraId="5B7130F3" w14:textId="77777777" w:rsidTr="003E1390">
        <w:trPr>
          <w:trHeight w:val="94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8C8F2" w14:textId="77777777" w:rsidR="00065CB1" w:rsidRPr="00173B48" w:rsidRDefault="00065C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F1AB02" w14:textId="77777777" w:rsidR="00065CB1" w:rsidRPr="00173B48" w:rsidRDefault="00065CB1">
            <w:pPr>
              <w:rPr>
                <w:rFonts w:ascii="Arial" w:hAnsi="Arial" w:cs="Arial"/>
                <w:sz w:val="22"/>
                <w:szCs w:val="22"/>
              </w:rPr>
            </w:pPr>
            <w:r w:rsidRPr="00173B48">
              <w:rPr>
                <w:rFonts w:ascii="Arial" w:hAnsi="Arial" w:cs="Arial"/>
                <w:sz w:val="22"/>
                <w:szCs w:val="22"/>
              </w:rPr>
              <w:t>Name, Vorname</w:t>
            </w:r>
          </w:p>
          <w:p w14:paraId="5C3A1CF4" w14:textId="77777777" w:rsidR="00065CB1" w:rsidRPr="00173B48" w:rsidRDefault="00065CB1" w:rsidP="002414A8">
            <w:pPr>
              <w:rPr>
                <w:rFonts w:ascii="Arial" w:hAnsi="Arial" w:cs="Arial"/>
                <w:b/>
                <w:sz w:val="22"/>
              </w:rPr>
            </w:pPr>
            <w:r w:rsidRPr="00173B48"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tc>
          <w:tcPr>
            <w:tcW w:w="5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A371" w14:textId="77777777" w:rsidR="00065CB1" w:rsidRPr="00173B48" w:rsidRDefault="00065C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0C07FC" w14:textId="77777777" w:rsidR="00065CB1" w:rsidRPr="00173B48" w:rsidRDefault="00065CB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73B48">
              <w:rPr>
                <w:rFonts w:ascii="Arial" w:hAnsi="Arial" w:cs="Arial"/>
                <w:sz w:val="22"/>
                <w:szCs w:val="22"/>
                <w:highlight w:val="yellow"/>
              </w:rPr>
              <w:t>Name, Vorname</w:t>
            </w:r>
          </w:p>
          <w:p w14:paraId="509B1188" w14:textId="77777777" w:rsidR="00065CB1" w:rsidRPr="00173B48" w:rsidRDefault="00065CB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73B48">
              <w:rPr>
                <w:rFonts w:ascii="Arial" w:hAnsi="Arial" w:cs="Arial"/>
                <w:sz w:val="22"/>
                <w:szCs w:val="22"/>
                <w:highlight w:val="yellow"/>
              </w:rPr>
              <w:t>Strasse</w:t>
            </w:r>
            <w:r w:rsidR="0088763C" w:rsidRPr="00173B4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Nr.</w:t>
            </w:r>
          </w:p>
          <w:p w14:paraId="67FC7714" w14:textId="77777777" w:rsidR="0096467E" w:rsidRDefault="00065CB1" w:rsidP="003E139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73B48">
              <w:rPr>
                <w:rFonts w:ascii="Arial" w:hAnsi="Arial" w:cs="Arial"/>
                <w:sz w:val="22"/>
                <w:szCs w:val="22"/>
                <w:highlight w:val="yellow"/>
              </w:rPr>
              <w:t>PLZ Ort</w:t>
            </w:r>
          </w:p>
        </w:tc>
      </w:tr>
      <w:tr w:rsidR="000F5890" w:rsidRPr="00173B48" w14:paraId="7C7F84FA" w14:textId="77777777" w:rsidTr="003E1390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6FCFB1" w14:textId="77777777" w:rsidR="000F5890" w:rsidRPr="00173B48" w:rsidRDefault="000F58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4A28" w:rsidRPr="00173B48" w14:paraId="57807AE1" w14:textId="77777777" w:rsidTr="003E1390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1D5631" w14:textId="77777777" w:rsidR="003D4510" w:rsidRDefault="009A070B" w:rsidP="003E139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Patientin, Patient</w:t>
            </w:r>
          </w:p>
        </w:tc>
      </w:tr>
      <w:tr w:rsidR="00065CB1" w:rsidRPr="00173B48" w14:paraId="1F409650" w14:textId="77777777" w:rsidTr="003E1390">
        <w:trPr>
          <w:trHeight w:val="254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6E4D9" w14:textId="77777777" w:rsidR="00065CB1" w:rsidRPr="00173B48" w:rsidRDefault="00065C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B6543C" w14:textId="77777777" w:rsidR="00065CB1" w:rsidRPr="00173B48" w:rsidRDefault="00065CB1">
            <w:pPr>
              <w:rPr>
                <w:rFonts w:ascii="Arial" w:hAnsi="Arial" w:cs="Arial"/>
                <w:sz w:val="22"/>
                <w:szCs w:val="22"/>
              </w:rPr>
            </w:pPr>
            <w:r w:rsidRPr="00173B48">
              <w:rPr>
                <w:rFonts w:ascii="Arial" w:hAnsi="Arial" w:cs="Arial"/>
                <w:sz w:val="22"/>
                <w:szCs w:val="22"/>
              </w:rPr>
              <w:t>Name, Vorname</w:t>
            </w:r>
          </w:p>
          <w:p w14:paraId="05CA884C" w14:textId="77777777" w:rsidR="00065CB1" w:rsidRPr="00173B48" w:rsidRDefault="00065CB1">
            <w:pPr>
              <w:rPr>
                <w:rFonts w:ascii="Arial" w:hAnsi="Arial" w:cs="Arial"/>
                <w:sz w:val="22"/>
                <w:szCs w:val="22"/>
              </w:rPr>
            </w:pPr>
            <w:r w:rsidRPr="00173B48">
              <w:rPr>
                <w:rFonts w:ascii="Arial" w:hAnsi="Arial" w:cs="Arial"/>
                <w:sz w:val="22"/>
                <w:szCs w:val="22"/>
              </w:rPr>
              <w:t>Adresse</w:t>
            </w:r>
          </w:p>
          <w:p w14:paraId="45DB80E2" w14:textId="77777777" w:rsidR="00065CB1" w:rsidRPr="00173B48" w:rsidRDefault="00065C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EC3D90" w14:textId="77777777" w:rsidR="00065CB1" w:rsidRPr="00173B48" w:rsidRDefault="00065C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028086" w14:textId="77777777" w:rsidR="005D65F4" w:rsidRPr="00173B48" w:rsidRDefault="005D65F4">
            <w:pPr>
              <w:rPr>
                <w:rFonts w:ascii="Arial" w:hAnsi="Arial" w:cs="Arial"/>
                <w:sz w:val="22"/>
                <w:szCs w:val="22"/>
              </w:rPr>
            </w:pPr>
            <w:r w:rsidRPr="00173B48">
              <w:rPr>
                <w:rFonts w:ascii="Arial" w:hAnsi="Arial" w:cs="Arial"/>
                <w:sz w:val="22"/>
                <w:szCs w:val="22"/>
              </w:rPr>
              <w:t>Geburtsdatum</w:t>
            </w:r>
          </w:p>
          <w:p w14:paraId="45096BE5" w14:textId="77777777" w:rsidR="00F66ACC" w:rsidRPr="00173B48" w:rsidRDefault="00065CB1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173B48">
              <w:rPr>
                <w:rFonts w:ascii="Arial" w:hAnsi="Arial" w:cs="Arial"/>
                <w:sz w:val="22"/>
                <w:szCs w:val="22"/>
              </w:rPr>
              <w:t>Telefon</w:t>
            </w:r>
            <w:r w:rsidR="00173B48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Pr="00173B48">
              <w:rPr>
                <w:rFonts w:ascii="Arial" w:hAnsi="Arial" w:cs="Arial"/>
                <w:sz w:val="22"/>
                <w:szCs w:val="22"/>
              </w:rPr>
              <w:t>rivat / Geschäft / Mobil</w:t>
            </w:r>
          </w:p>
          <w:p w14:paraId="157D1A84" w14:textId="77777777" w:rsidR="00065CB1" w:rsidRPr="00173B48" w:rsidRDefault="00065CB1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7B6F0A20" w14:textId="77777777" w:rsidR="00065CB1" w:rsidRPr="00173B48" w:rsidRDefault="00065CB1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173B48">
              <w:rPr>
                <w:rFonts w:ascii="Arial" w:hAnsi="Arial" w:cs="Arial"/>
                <w:sz w:val="22"/>
                <w:szCs w:val="22"/>
              </w:rPr>
              <w:t>Krankenversicherung</w:t>
            </w:r>
          </w:p>
          <w:p w14:paraId="6DE45519" w14:textId="77777777" w:rsidR="00065CB1" w:rsidRPr="00173B48" w:rsidRDefault="00065CB1" w:rsidP="002414A8">
            <w:pPr>
              <w:rPr>
                <w:rFonts w:ascii="Arial" w:hAnsi="Arial" w:cs="Arial"/>
                <w:b/>
                <w:sz w:val="22"/>
              </w:rPr>
            </w:pPr>
            <w:r w:rsidRPr="00173B48">
              <w:rPr>
                <w:rFonts w:ascii="Arial" w:hAnsi="Arial" w:cs="Arial"/>
                <w:sz w:val="22"/>
                <w:szCs w:val="22"/>
              </w:rPr>
              <w:t>Versicherten</w:t>
            </w:r>
            <w:r w:rsidR="00173B48">
              <w:rPr>
                <w:rFonts w:ascii="Arial" w:hAnsi="Arial" w:cs="Arial"/>
                <w:sz w:val="22"/>
                <w:szCs w:val="22"/>
              </w:rPr>
              <w:t>n</w:t>
            </w:r>
            <w:r w:rsidRPr="00173B48">
              <w:rPr>
                <w:rFonts w:ascii="Arial" w:hAnsi="Arial" w:cs="Arial"/>
                <w:sz w:val="22"/>
                <w:szCs w:val="22"/>
              </w:rPr>
              <w:t>ummer</w:t>
            </w:r>
          </w:p>
        </w:tc>
        <w:tc>
          <w:tcPr>
            <w:tcW w:w="5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9A70" w14:textId="77777777" w:rsidR="00065CB1" w:rsidRPr="00173B48" w:rsidRDefault="00065C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AEAC5B" w14:textId="77777777" w:rsidR="00065CB1" w:rsidRPr="00173B48" w:rsidRDefault="00065CB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73B4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Name, Vorname </w:t>
            </w:r>
          </w:p>
          <w:p w14:paraId="1516E7AB" w14:textId="77777777" w:rsidR="00065CB1" w:rsidRPr="00173B48" w:rsidRDefault="00065CB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73B48">
              <w:rPr>
                <w:rFonts w:ascii="Arial" w:hAnsi="Arial" w:cs="Arial"/>
                <w:sz w:val="22"/>
                <w:szCs w:val="22"/>
                <w:highlight w:val="yellow"/>
              </w:rPr>
              <w:t>Strasse</w:t>
            </w:r>
            <w:r w:rsidR="0088763C" w:rsidRPr="00173B4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Nr.</w:t>
            </w:r>
          </w:p>
          <w:p w14:paraId="2AC23EF9" w14:textId="77777777" w:rsidR="00065CB1" w:rsidRPr="00173B48" w:rsidRDefault="00065CB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73B48">
              <w:rPr>
                <w:rFonts w:ascii="Arial" w:hAnsi="Arial" w:cs="Arial"/>
                <w:sz w:val="22"/>
                <w:szCs w:val="22"/>
                <w:highlight w:val="yellow"/>
              </w:rPr>
              <w:t>PLZ Ort</w:t>
            </w:r>
          </w:p>
          <w:p w14:paraId="78F6A49B" w14:textId="77777777" w:rsidR="00065CB1" w:rsidRPr="00173B48" w:rsidRDefault="00065CB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915B975" w14:textId="77777777" w:rsidR="005D65F4" w:rsidRPr="00173B48" w:rsidRDefault="005D65F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73B48">
              <w:rPr>
                <w:rFonts w:ascii="Arial" w:hAnsi="Arial" w:cs="Arial"/>
                <w:sz w:val="22"/>
                <w:szCs w:val="22"/>
                <w:highlight w:val="yellow"/>
              </w:rPr>
              <w:t>Geb.datum</w:t>
            </w:r>
          </w:p>
          <w:p w14:paraId="41788DC1" w14:textId="77777777" w:rsidR="00065CB1" w:rsidRPr="00173B48" w:rsidRDefault="006C4308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73B48">
              <w:rPr>
                <w:rFonts w:ascii="Arial" w:hAnsi="Arial" w:cs="Arial"/>
                <w:sz w:val="22"/>
                <w:szCs w:val="22"/>
                <w:highlight w:val="yellow"/>
              </w:rPr>
              <w:t>Telefon privat / Telefon Geschäft /</w:t>
            </w:r>
            <w:r w:rsidR="00065CB1" w:rsidRPr="00173B4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Telefon Mobil</w:t>
            </w:r>
          </w:p>
          <w:p w14:paraId="48E2ED32" w14:textId="77777777" w:rsidR="00F66ACC" w:rsidRPr="00173B48" w:rsidRDefault="00F66AC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4B266F6" w14:textId="77777777" w:rsidR="00065CB1" w:rsidRPr="00173B48" w:rsidRDefault="00065CB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73B48">
              <w:rPr>
                <w:rFonts w:ascii="Arial" w:hAnsi="Arial" w:cs="Arial"/>
                <w:sz w:val="22"/>
                <w:szCs w:val="22"/>
                <w:highlight w:val="yellow"/>
              </w:rPr>
              <w:t>Krankenversicherung</w:t>
            </w:r>
          </w:p>
          <w:p w14:paraId="0B24D65E" w14:textId="77777777" w:rsidR="0096467E" w:rsidRDefault="00065CB1" w:rsidP="003E139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73B48">
              <w:rPr>
                <w:rFonts w:ascii="Arial" w:hAnsi="Arial" w:cs="Arial"/>
                <w:sz w:val="22"/>
                <w:szCs w:val="22"/>
                <w:highlight w:val="yellow"/>
              </w:rPr>
              <w:t>Versicherten Nummer</w:t>
            </w:r>
          </w:p>
        </w:tc>
      </w:tr>
      <w:tr w:rsidR="009238D8" w:rsidRPr="00173B48" w14:paraId="125EB414" w14:textId="77777777">
        <w:tc>
          <w:tcPr>
            <w:tcW w:w="3708" w:type="dxa"/>
            <w:tcBorders>
              <w:top w:val="single" w:sz="4" w:space="0" w:color="auto"/>
            </w:tcBorders>
          </w:tcPr>
          <w:p w14:paraId="0BD33D74" w14:textId="77777777" w:rsidR="00065CB1" w:rsidRPr="00173B48" w:rsidRDefault="00065C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E93C12" w14:textId="77777777" w:rsidR="009238D8" w:rsidRPr="00173B48" w:rsidRDefault="009238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3B48">
              <w:rPr>
                <w:rFonts w:ascii="Arial" w:hAnsi="Arial" w:cs="Arial"/>
                <w:b/>
                <w:sz w:val="22"/>
                <w:szCs w:val="22"/>
              </w:rPr>
              <w:t>Verordnete Medikamente</w:t>
            </w:r>
          </w:p>
        </w:tc>
        <w:tc>
          <w:tcPr>
            <w:tcW w:w="5504" w:type="dxa"/>
            <w:tcBorders>
              <w:top w:val="single" w:sz="4" w:space="0" w:color="auto"/>
            </w:tcBorders>
          </w:tcPr>
          <w:p w14:paraId="2BB24978" w14:textId="77777777" w:rsidR="00065CB1" w:rsidRPr="00173B48" w:rsidRDefault="00065C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B94CA5" w14:textId="77777777" w:rsidR="003D4510" w:rsidRDefault="009238D8" w:rsidP="003E139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73B48">
              <w:rPr>
                <w:rFonts w:ascii="Arial" w:hAnsi="Arial" w:cs="Arial"/>
                <w:sz w:val="22"/>
                <w:szCs w:val="22"/>
              </w:rPr>
              <w:t>………………………………………………………..</w:t>
            </w:r>
            <w:r w:rsidR="00C43A47">
              <w:rPr>
                <w:rFonts w:ascii="Arial" w:hAnsi="Arial" w:cs="Arial"/>
                <w:sz w:val="22"/>
                <w:szCs w:val="22"/>
              </w:rPr>
              <w:t>.....</w:t>
            </w:r>
          </w:p>
          <w:p w14:paraId="6CBE3DCA" w14:textId="77777777" w:rsidR="003D4510" w:rsidRDefault="009238D8" w:rsidP="003E139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73B48">
              <w:rPr>
                <w:rFonts w:ascii="Arial" w:hAnsi="Arial" w:cs="Arial"/>
                <w:sz w:val="22"/>
                <w:szCs w:val="22"/>
              </w:rPr>
              <w:t>………………………………………………………..</w:t>
            </w:r>
            <w:r w:rsidR="00C43A47">
              <w:rPr>
                <w:rFonts w:ascii="Arial" w:hAnsi="Arial" w:cs="Arial"/>
                <w:sz w:val="22"/>
                <w:szCs w:val="22"/>
              </w:rPr>
              <w:t>.....</w:t>
            </w:r>
          </w:p>
          <w:p w14:paraId="5955654B" w14:textId="77777777" w:rsidR="003D4510" w:rsidRDefault="009238D8" w:rsidP="003E139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73B48">
              <w:rPr>
                <w:rFonts w:ascii="Arial" w:hAnsi="Arial" w:cs="Arial"/>
                <w:sz w:val="22"/>
                <w:szCs w:val="22"/>
              </w:rPr>
              <w:t>………………………………………………………..</w:t>
            </w:r>
            <w:r w:rsidR="00C43A47">
              <w:rPr>
                <w:rFonts w:ascii="Arial" w:hAnsi="Arial" w:cs="Arial"/>
                <w:sz w:val="22"/>
                <w:szCs w:val="22"/>
              </w:rPr>
              <w:t>.....</w:t>
            </w:r>
          </w:p>
          <w:p w14:paraId="3C1BD247" w14:textId="77777777" w:rsidR="003D4510" w:rsidRDefault="009238D8" w:rsidP="003E1390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73B48">
              <w:rPr>
                <w:rFonts w:ascii="Arial" w:hAnsi="Arial" w:cs="Arial"/>
                <w:sz w:val="22"/>
                <w:szCs w:val="22"/>
              </w:rPr>
              <w:t>………………………………………………………..</w:t>
            </w:r>
            <w:r w:rsidR="00C43A47">
              <w:rPr>
                <w:rFonts w:ascii="Arial" w:hAnsi="Arial" w:cs="Arial"/>
                <w:sz w:val="22"/>
                <w:szCs w:val="22"/>
              </w:rPr>
              <w:t>.....</w:t>
            </w:r>
          </w:p>
        </w:tc>
      </w:tr>
      <w:tr w:rsidR="009238D8" w:rsidRPr="00173B48" w14:paraId="57591EB6" w14:textId="77777777">
        <w:tc>
          <w:tcPr>
            <w:tcW w:w="3708" w:type="dxa"/>
          </w:tcPr>
          <w:p w14:paraId="562F2547" w14:textId="77777777" w:rsidR="00065CB1" w:rsidRPr="00173B48" w:rsidRDefault="00065C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B5EF9B" w14:textId="77777777" w:rsidR="009238D8" w:rsidRPr="00173B48" w:rsidRDefault="009238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3B48">
              <w:rPr>
                <w:rFonts w:ascii="Arial" w:hAnsi="Arial" w:cs="Arial"/>
                <w:b/>
                <w:sz w:val="22"/>
                <w:szCs w:val="22"/>
              </w:rPr>
              <w:t>Medikamenteneinnahme</w:t>
            </w:r>
          </w:p>
        </w:tc>
        <w:tc>
          <w:tcPr>
            <w:tcW w:w="5504" w:type="dxa"/>
          </w:tcPr>
          <w:p w14:paraId="03B5ECD9" w14:textId="77777777" w:rsidR="009238D8" w:rsidRPr="00173B48" w:rsidRDefault="009238D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4BE4A5" w14:textId="77777777" w:rsidR="009238D8" w:rsidRPr="00173B48" w:rsidRDefault="0096467E">
            <w:pPr>
              <w:rPr>
                <w:rFonts w:ascii="Arial" w:hAnsi="Arial" w:cs="Arial"/>
                <w:sz w:val="22"/>
                <w:szCs w:val="22"/>
              </w:rPr>
            </w:pPr>
            <w:r w:rsidRPr="00173B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9238D8" w:rsidRPr="00173B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82B4A">
              <w:rPr>
                <w:rFonts w:ascii="Arial" w:hAnsi="Arial" w:cs="Arial"/>
                <w:sz w:val="22"/>
                <w:szCs w:val="22"/>
              </w:rPr>
            </w:r>
            <w:r w:rsidR="00082B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73B4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9238D8" w:rsidRPr="00173B48">
              <w:rPr>
                <w:rFonts w:ascii="Arial" w:hAnsi="Arial" w:cs="Arial"/>
                <w:sz w:val="22"/>
                <w:szCs w:val="22"/>
              </w:rPr>
              <w:t xml:space="preserve"> täglich </w:t>
            </w:r>
            <w:r w:rsidRPr="00173B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 w:rsidR="009238D8" w:rsidRPr="00173B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82B4A">
              <w:rPr>
                <w:rFonts w:ascii="Arial" w:hAnsi="Arial" w:cs="Arial"/>
                <w:sz w:val="22"/>
                <w:szCs w:val="22"/>
              </w:rPr>
            </w:r>
            <w:r w:rsidR="00082B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73B4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9238D8" w:rsidRPr="00173B48">
              <w:rPr>
                <w:rFonts w:ascii="Arial" w:hAnsi="Arial" w:cs="Arial"/>
                <w:sz w:val="22"/>
                <w:szCs w:val="22"/>
              </w:rPr>
              <w:t xml:space="preserve"> 1x wöchentlich </w:t>
            </w:r>
          </w:p>
          <w:p w14:paraId="7B8F8766" w14:textId="77777777" w:rsidR="009238D8" w:rsidRPr="00173B48" w:rsidRDefault="0096467E">
            <w:pPr>
              <w:rPr>
                <w:rFonts w:ascii="Arial" w:hAnsi="Arial" w:cs="Arial"/>
                <w:sz w:val="22"/>
                <w:szCs w:val="22"/>
              </w:rPr>
            </w:pPr>
            <w:r w:rsidRPr="00173B4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="009238D8" w:rsidRPr="00173B4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82B4A">
              <w:rPr>
                <w:rFonts w:ascii="Arial" w:hAnsi="Arial" w:cs="Arial"/>
                <w:sz w:val="22"/>
                <w:szCs w:val="22"/>
              </w:rPr>
            </w:r>
            <w:r w:rsidR="00082B4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73B4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9238D8" w:rsidRPr="00173B48">
              <w:rPr>
                <w:rFonts w:ascii="Arial" w:hAnsi="Arial" w:cs="Arial"/>
                <w:sz w:val="22"/>
                <w:szCs w:val="22"/>
              </w:rPr>
              <w:t xml:space="preserve"> andere Vereinbarung </w:t>
            </w:r>
            <w:r w:rsidR="00285438" w:rsidRPr="00173B48">
              <w:rPr>
                <w:rFonts w:ascii="Arial" w:hAnsi="Arial" w:cs="Arial"/>
                <w:sz w:val="22"/>
                <w:szCs w:val="22"/>
              </w:rPr>
              <w:t>………………..</w:t>
            </w:r>
            <w:r w:rsidR="009238D8" w:rsidRPr="00173B48"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C43A4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C4A3ED4" w14:textId="77777777" w:rsidR="009238D8" w:rsidRPr="00173B48" w:rsidRDefault="009238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4A28" w:rsidRPr="00173B48" w14:paraId="5E9B04F7" w14:textId="77777777">
        <w:tc>
          <w:tcPr>
            <w:tcW w:w="3708" w:type="dxa"/>
          </w:tcPr>
          <w:p w14:paraId="10FC01D7" w14:textId="77777777" w:rsidR="00065CB1" w:rsidRPr="00173B48" w:rsidRDefault="00065C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DF40CA" w14:textId="77777777" w:rsidR="00794A28" w:rsidRPr="00173B48" w:rsidRDefault="00794A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3B48">
              <w:rPr>
                <w:rFonts w:ascii="Arial" w:hAnsi="Arial" w:cs="Arial"/>
                <w:b/>
                <w:sz w:val="22"/>
                <w:szCs w:val="22"/>
              </w:rPr>
              <w:t>Dauer der DOT</w:t>
            </w:r>
          </w:p>
        </w:tc>
        <w:tc>
          <w:tcPr>
            <w:tcW w:w="5504" w:type="dxa"/>
          </w:tcPr>
          <w:p w14:paraId="45C55B40" w14:textId="77777777" w:rsidR="00065CB1" w:rsidRPr="00173B48" w:rsidRDefault="00065C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4A863C" w14:textId="77777777" w:rsidR="00794A28" w:rsidRPr="00173B48" w:rsidRDefault="00794A28" w:rsidP="006C4308">
            <w:pPr>
              <w:rPr>
                <w:rFonts w:ascii="Arial" w:hAnsi="Arial" w:cs="Arial"/>
                <w:sz w:val="22"/>
                <w:szCs w:val="22"/>
              </w:rPr>
            </w:pPr>
            <w:r w:rsidRPr="00173B48">
              <w:rPr>
                <w:rFonts w:ascii="Arial" w:hAnsi="Arial" w:cs="Arial"/>
                <w:sz w:val="22"/>
                <w:szCs w:val="22"/>
              </w:rPr>
              <w:t xml:space="preserve">vom </w:t>
            </w:r>
            <w:r w:rsidR="00065CB1" w:rsidRPr="00173B48">
              <w:rPr>
                <w:rFonts w:ascii="Arial" w:hAnsi="Arial" w:cs="Arial"/>
                <w:sz w:val="22"/>
                <w:szCs w:val="22"/>
              </w:rPr>
              <w:t>…………</w:t>
            </w:r>
            <w:r w:rsidR="006C4308" w:rsidRPr="00173B48">
              <w:rPr>
                <w:rFonts w:ascii="Arial" w:hAnsi="Arial" w:cs="Arial"/>
                <w:sz w:val="22"/>
                <w:szCs w:val="22"/>
              </w:rPr>
              <w:t>…</w:t>
            </w:r>
            <w:r w:rsidRPr="00173B48">
              <w:rPr>
                <w:rFonts w:ascii="Arial" w:hAnsi="Arial" w:cs="Arial"/>
                <w:sz w:val="22"/>
                <w:szCs w:val="22"/>
              </w:rPr>
              <w:t xml:space="preserve"> bis </w:t>
            </w:r>
            <w:r w:rsidR="001932F8">
              <w:rPr>
                <w:rFonts w:ascii="Arial" w:hAnsi="Arial" w:cs="Arial"/>
                <w:sz w:val="22"/>
                <w:szCs w:val="22"/>
              </w:rPr>
              <w:t xml:space="preserve">voraussichtlich </w:t>
            </w:r>
            <w:r w:rsidR="00065CB1" w:rsidRPr="00173B48">
              <w:rPr>
                <w:rFonts w:ascii="Arial" w:hAnsi="Arial" w:cs="Arial"/>
                <w:sz w:val="22"/>
                <w:szCs w:val="22"/>
              </w:rPr>
              <w:t>……</w:t>
            </w:r>
            <w:r w:rsidR="006C4308" w:rsidRPr="00173B48">
              <w:rPr>
                <w:rFonts w:ascii="Arial" w:hAnsi="Arial" w:cs="Arial"/>
                <w:sz w:val="22"/>
                <w:szCs w:val="22"/>
              </w:rPr>
              <w:t>…</w:t>
            </w:r>
            <w:r w:rsidR="00065CB1" w:rsidRPr="00173B48">
              <w:rPr>
                <w:rFonts w:ascii="Arial" w:hAnsi="Arial" w:cs="Arial"/>
                <w:sz w:val="22"/>
                <w:szCs w:val="22"/>
              </w:rPr>
              <w:t>……</w:t>
            </w:r>
            <w:r w:rsidR="00C43A47">
              <w:rPr>
                <w:rFonts w:ascii="Arial" w:hAnsi="Arial" w:cs="Arial"/>
                <w:sz w:val="22"/>
                <w:szCs w:val="22"/>
              </w:rPr>
              <w:t>........</w:t>
            </w:r>
          </w:p>
          <w:p w14:paraId="290C796D" w14:textId="77777777" w:rsidR="009238D8" w:rsidRPr="00173B48" w:rsidRDefault="009238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4A28" w:rsidRPr="00173B48" w14:paraId="78CAE7D8" w14:textId="77777777">
        <w:tc>
          <w:tcPr>
            <w:tcW w:w="3708" w:type="dxa"/>
          </w:tcPr>
          <w:p w14:paraId="7C1A64AC" w14:textId="77777777" w:rsidR="00794A28" w:rsidRPr="00173B48" w:rsidRDefault="00794A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951EBC" w14:textId="77777777" w:rsidR="00794A28" w:rsidRPr="00173B48" w:rsidRDefault="00794A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3B48">
              <w:rPr>
                <w:rFonts w:ascii="Arial" w:hAnsi="Arial" w:cs="Arial"/>
                <w:b/>
                <w:sz w:val="22"/>
                <w:szCs w:val="22"/>
              </w:rPr>
              <w:t>Therapie</w:t>
            </w:r>
            <w:r w:rsidR="00173B48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173B48">
              <w:rPr>
                <w:rFonts w:ascii="Arial" w:hAnsi="Arial" w:cs="Arial"/>
                <w:b/>
                <w:sz w:val="22"/>
                <w:szCs w:val="22"/>
              </w:rPr>
              <w:t>onitor</w:t>
            </w:r>
          </w:p>
          <w:p w14:paraId="42C8DCB3" w14:textId="77777777" w:rsidR="00794A28" w:rsidRPr="00173B48" w:rsidRDefault="00794A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4" w:type="dxa"/>
          </w:tcPr>
          <w:p w14:paraId="2EC7A707" w14:textId="77777777" w:rsidR="00794A28" w:rsidRPr="00173B48" w:rsidRDefault="00794A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5F95E1" w14:textId="77777777" w:rsidR="00794A28" w:rsidRPr="00173B48" w:rsidRDefault="008C1F8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73B48">
              <w:rPr>
                <w:rFonts w:ascii="Arial" w:hAnsi="Arial" w:cs="Arial"/>
                <w:sz w:val="22"/>
                <w:szCs w:val="22"/>
              </w:rPr>
              <w:t xml:space="preserve">Lungenliga </w:t>
            </w:r>
            <w:r w:rsidR="00570586" w:rsidRPr="00173B48">
              <w:rPr>
                <w:rFonts w:ascii="Arial" w:hAnsi="Arial" w:cs="Arial"/>
                <w:sz w:val="22"/>
                <w:szCs w:val="22"/>
                <w:highlight w:val="yellow"/>
              </w:rPr>
              <w:t>…</w:t>
            </w:r>
          </w:p>
          <w:p w14:paraId="3A05A684" w14:textId="77777777" w:rsidR="008C1F86" w:rsidRPr="00173B48" w:rsidRDefault="008C1F8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73B48">
              <w:rPr>
                <w:rFonts w:ascii="Arial" w:hAnsi="Arial" w:cs="Arial"/>
                <w:sz w:val="22"/>
                <w:szCs w:val="22"/>
                <w:highlight w:val="yellow"/>
              </w:rPr>
              <w:t>Strasse</w:t>
            </w:r>
            <w:r w:rsidR="0088763C" w:rsidRPr="00173B4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Nr.</w:t>
            </w:r>
          </w:p>
          <w:p w14:paraId="05D1DE43" w14:textId="77777777" w:rsidR="008C1F86" w:rsidRPr="00173B48" w:rsidRDefault="008C1F86">
            <w:pPr>
              <w:rPr>
                <w:rFonts w:ascii="Arial" w:hAnsi="Arial" w:cs="Arial"/>
                <w:sz w:val="22"/>
                <w:szCs w:val="22"/>
              </w:rPr>
            </w:pPr>
            <w:r w:rsidRPr="00173B48">
              <w:rPr>
                <w:rFonts w:ascii="Arial" w:hAnsi="Arial" w:cs="Arial"/>
                <w:sz w:val="22"/>
                <w:szCs w:val="22"/>
                <w:highlight w:val="yellow"/>
              </w:rPr>
              <w:t>PLZ Ort</w:t>
            </w:r>
          </w:p>
          <w:p w14:paraId="5F486EAE" w14:textId="77777777" w:rsidR="008C1F86" w:rsidRPr="00173B48" w:rsidRDefault="008C1F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4A28" w:rsidRPr="00173B48" w14:paraId="74507D23" w14:textId="77777777">
        <w:tc>
          <w:tcPr>
            <w:tcW w:w="3708" w:type="dxa"/>
          </w:tcPr>
          <w:p w14:paraId="1B2D331F" w14:textId="77777777" w:rsidR="00794A28" w:rsidRPr="00173B48" w:rsidRDefault="00794A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0EE43C" w14:textId="77777777" w:rsidR="00794A28" w:rsidRPr="00173B48" w:rsidRDefault="00794A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3B48">
              <w:rPr>
                <w:rFonts w:ascii="Arial" w:hAnsi="Arial" w:cs="Arial"/>
                <w:b/>
                <w:sz w:val="22"/>
                <w:szCs w:val="22"/>
              </w:rPr>
              <w:t>Abgabestelle</w:t>
            </w:r>
          </w:p>
          <w:p w14:paraId="46569F93" w14:textId="77777777" w:rsidR="00794A28" w:rsidRPr="00173B48" w:rsidRDefault="00794A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4" w:type="dxa"/>
          </w:tcPr>
          <w:p w14:paraId="043492B6" w14:textId="77777777" w:rsidR="00794A28" w:rsidRPr="00173B48" w:rsidRDefault="00794A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ED0E74" w14:textId="77777777" w:rsidR="00794A28" w:rsidRPr="00173B48" w:rsidRDefault="008C1F86">
            <w:pPr>
              <w:rPr>
                <w:rFonts w:ascii="Arial" w:hAnsi="Arial" w:cs="Arial"/>
                <w:sz w:val="22"/>
                <w:szCs w:val="22"/>
              </w:rPr>
            </w:pPr>
            <w:r w:rsidRPr="00173B48">
              <w:rPr>
                <w:rFonts w:ascii="Arial" w:hAnsi="Arial" w:cs="Arial"/>
                <w:sz w:val="22"/>
                <w:szCs w:val="22"/>
                <w:highlight w:val="yellow"/>
              </w:rPr>
              <w:t>DOT-Durchführungsstelle</w:t>
            </w:r>
          </w:p>
        </w:tc>
      </w:tr>
    </w:tbl>
    <w:p w14:paraId="4EDD9170" w14:textId="77777777" w:rsidR="001932F8" w:rsidRDefault="001932F8" w:rsidP="001932F8">
      <w:pPr>
        <w:rPr>
          <w:rFonts w:ascii="Arial" w:hAnsi="Arial" w:cs="Arial"/>
          <w:sz w:val="22"/>
          <w:szCs w:val="22"/>
        </w:rPr>
      </w:pPr>
    </w:p>
    <w:p w14:paraId="25215AEB" w14:textId="77777777" w:rsidR="001932F8" w:rsidRPr="001932F8" w:rsidRDefault="001932F8" w:rsidP="001932F8">
      <w:pPr>
        <w:rPr>
          <w:rFonts w:ascii="Arial" w:hAnsi="Arial" w:cs="Arial"/>
          <w:sz w:val="22"/>
          <w:szCs w:val="22"/>
        </w:rPr>
      </w:pPr>
      <w:r w:rsidRPr="001932F8">
        <w:rPr>
          <w:rFonts w:ascii="Arial" w:hAnsi="Arial" w:cs="Arial"/>
          <w:sz w:val="22"/>
          <w:szCs w:val="22"/>
        </w:rPr>
        <w:t>Datum: ...........................</w:t>
      </w:r>
    </w:p>
    <w:p w14:paraId="0BA9AC10" w14:textId="77777777" w:rsidR="001932F8" w:rsidRDefault="001932F8" w:rsidP="001932F8">
      <w:pPr>
        <w:rPr>
          <w:rFonts w:ascii="Arial" w:hAnsi="Arial" w:cs="Arial"/>
          <w:sz w:val="22"/>
          <w:szCs w:val="22"/>
        </w:rPr>
      </w:pPr>
    </w:p>
    <w:p w14:paraId="073A8841" w14:textId="77777777" w:rsidR="0096467E" w:rsidRDefault="001932F8" w:rsidP="003E1390">
      <w:pPr>
        <w:tabs>
          <w:tab w:val="left" w:pos="8505"/>
          <w:tab w:val="left" w:pos="8789"/>
        </w:tabs>
        <w:rPr>
          <w:rFonts w:ascii="Arial" w:hAnsi="Arial" w:cs="Arial"/>
          <w:sz w:val="22"/>
          <w:szCs w:val="22"/>
          <w:u w:val="single"/>
        </w:rPr>
      </w:pPr>
      <w:r w:rsidRPr="001932F8">
        <w:rPr>
          <w:rFonts w:ascii="Arial" w:hAnsi="Arial" w:cs="Arial"/>
          <w:sz w:val="22"/>
          <w:szCs w:val="22"/>
        </w:rPr>
        <w:t>Stempel und Unterschrift: ........................................................................</w:t>
      </w:r>
      <w:r w:rsidR="00C43A47">
        <w:rPr>
          <w:rFonts w:ascii="Arial" w:hAnsi="Arial" w:cs="Arial"/>
          <w:sz w:val="22"/>
          <w:szCs w:val="22"/>
        </w:rPr>
        <w:t>..............................</w:t>
      </w:r>
    </w:p>
    <w:p w14:paraId="6B89E00E" w14:textId="77777777" w:rsidR="002C31FB" w:rsidRPr="00173B48" w:rsidRDefault="002C31FB">
      <w:pPr>
        <w:rPr>
          <w:rFonts w:ascii="Arial" w:hAnsi="Arial" w:cs="Arial"/>
          <w:sz w:val="22"/>
          <w:szCs w:val="22"/>
        </w:rPr>
      </w:pPr>
    </w:p>
    <w:p w14:paraId="23656D01" w14:textId="77777777" w:rsidR="00ED6ABD" w:rsidRDefault="0096467E">
      <w:pPr>
        <w:rPr>
          <w:rFonts w:ascii="Arial" w:hAnsi="Arial" w:cs="Arial"/>
          <w:b/>
          <w:sz w:val="22"/>
          <w:szCs w:val="22"/>
        </w:rPr>
      </w:pPr>
      <w:r w:rsidRPr="003E1390">
        <w:rPr>
          <w:rFonts w:ascii="Arial" w:hAnsi="Arial" w:cs="Arial"/>
          <w:b/>
          <w:sz w:val="22"/>
          <w:szCs w:val="22"/>
        </w:rPr>
        <w:t>Beilage</w:t>
      </w:r>
    </w:p>
    <w:p w14:paraId="051372D8" w14:textId="77777777" w:rsidR="002C31FB" w:rsidRPr="002C31FB" w:rsidRDefault="0096467E">
      <w:pPr>
        <w:rPr>
          <w:rFonts w:ascii="Arial" w:hAnsi="Arial" w:cs="Arial"/>
          <w:sz w:val="22"/>
          <w:szCs w:val="22"/>
        </w:rPr>
      </w:pPr>
      <w:r w:rsidRPr="003E1390">
        <w:rPr>
          <w:rFonts w:ascii="Arial" w:hAnsi="Arial" w:cs="Arial"/>
          <w:sz w:val="22"/>
          <w:szCs w:val="22"/>
        </w:rPr>
        <w:t>Ärztliches Rezept</w:t>
      </w:r>
      <w:r w:rsidR="000367AD">
        <w:rPr>
          <w:rFonts w:ascii="Arial" w:hAnsi="Arial" w:cs="Arial"/>
          <w:sz w:val="22"/>
          <w:szCs w:val="22"/>
        </w:rPr>
        <w:t xml:space="preserve"> für die Tuberkulose-Behandlung</w:t>
      </w:r>
    </w:p>
    <w:sectPr w:rsidR="002C31FB" w:rsidRPr="002C31FB" w:rsidSect="003E1390">
      <w:footerReference w:type="default" r:id="rId8"/>
      <w:pgSz w:w="11906" w:h="16838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52A0B" w14:textId="77777777" w:rsidR="00082B4A" w:rsidRDefault="00082B4A">
      <w:r>
        <w:separator/>
      </w:r>
    </w:p>
  </w:endnote>
  <w:endnote w:type="continuationSeparator" w:id="0">
    <w:p w14:paraId="1F78F21F" w14:textId="77777777" w:rsidR="00082B4A" w:rsidRDefault="0008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596C" w14:textId="77777777" w:rsidR="003D4510" w:rsidRDefault="001932F8" w:rsidP="003E1390">
    <w:pPr>
      <w:pStyle w:val="Fuzeile"/>
      <w:tabs>
        <w:tab w:val="clear" w:pos="4536"/>
        <w:tab w:val="clear" w:pos="9072"/>
        <w:tab w:val="left" w:pos="3402"/>
        <w:tab w:val="left" w:pos="6237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 w:rsidRPr="00F66ACC">
      <w:rPr>
        <w:rFonts w:ascii="Arial" w:hAnsi="Arial" w:cs="Arial"/>
        <w:sz w:val="17"/>
        <w:highlight w:val="yellow"/>
      </w:rPr>
      <w:t>Vorname Name</w:t>
    </w:r>
    <w:r w:rsidRPr="00F66ACC">
      <w:rPr>
        <w:rFonts w:ascii="Arial" w:hAnsi="Arial" w:cs="Arial"/>
        <w:sz w:val="17"/>
        <w:highlight w:val="yellow"/>
      </w:rPr>
      <w:tab/>
      <w:t xml:space="preserve">Lungenliga </w:t>
    </w:r>
    <w:r>
      <w:rPr>
        <w:rFonts w:ascii="Arial" w:hAnsi="Arial" w:cs="Arial"/>
        <w:sz w:val="17"/>
        <w:highlight w:val="yellow"/>
      </w:rPr>
      <w:t>…</w:t>
    </w:r>
    <w:r w:rsidRPr="00F66ACC">
      <w:rPr>
        <w:rFonts w:ascii="Arial" w:hAnsi="Arial" w:cs="Arial"/>
        <w:sz w:val="17"/>
        <w:highlight w:val="yellow"/>
      </w:rPr>
      <w:tab/>
    </w:r>
    <w:r>
      <w:rPr>
        <w:rFonts w:ascii="Arial" w:hAnsi="Arial" w:cs="Arial"/>
        <w:sz w:val="17"/>
        <w:highlight w:val="yellow"/>
      </w:rPr>
      <w:t xml:space="preserve">Telefon </w:t>
    </w:r>
  </w:p>
  <w:p w14:paraId="39DA341D" w14:textId="77777777" w:rsidR="003D4510" w:rsidRDefault="001932F8" w:rsidP="003E1390">
    <w:pPr>
      <w:pStyle w:val="Fuzeile"/>
      <w:tabs>
        <w:tab w:val="clear" w:pos="4536"/>
        <w:tab w:val="clear" w:pos="9072"/>
        <w:tab w:val="left" w:pos="3402"/>
        <w:tab w:val="left" w:pos="6237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>
      <w:rPr>
        <w:rFonts w:ascii="Arial" w:hAnsi="Arial" w:cs="Arial"/>
        <w:sz w:val="17"/>
        <w:highlight w:val="yellow"/>
      </w:rPr>
      <w:t>E-Mail</w:t>
    </w:r>
    <w:r w:rsidRPr="00F66ACC">
      <w:rPr>
        <w:rFonts w:ascii="Arial" w:hAnsi="Arial" w:cs="Arial"/>
        <w:sz w:val="17"/>
        <w:highlight w:val="yellow"/>
      </w:rPr>
      <w:tab/>
      <w:t>Strasse</w:t>
    </w:r>
    <w:r>
      <w:rPr>
        <w:rFonts w:ascii="Arial" w:hAnsi="Arial" w:cs="Arial"/>
        <w:sz w:val="17"/>
        <w:highlight w:val="yellow"/>
      </w:rPr>
      <w:t xml:space="preserve"> Nr.</w:t>
    </w:r>
    <w:r w:rsidRPr="00F66ACC">
      <w:rPr>
        <w:rFonts w:ascii="Arial" w:hAnsi="Arial" w:cs="Arial"/>
        <w:sz w:val="17"/>
        <w:highlight w:val="yellow"/>
      </w:rPr>
      <w:tab/>
    </w:r>
    <w:r>
      <w:rPr>
        <w:rFonts w:ascii="Arial" w:hAnsi="Arial" w:cs="Arial"/>
        <w:sz w:val="17"/>
        <w:highlight w:val="yellow"/>
        <w:lang w:val="de-DE"/>
      </w:rPr>
      <w:t>Fax</w:t>
    </w:r>
  </w:p>
  <w:p w14:paraId="030E1900" w14:textId="77777777" w:rsidR="003D4510" w:rsidRDefault="001932F8" w:rsidP="003E1390">
    <w:pPr>
      <w:pStyle w:val="Fuzeile"/>
      <w:tabs>
        <w:tab w:val="clear" w:pos="4536"/>
        <w:tab w:val="clear" w:pos="9072"/>
        <w:tab w:val="left" w:pos="3402"/>
        <w:tab w:val="left" w:pos="6237"/>
      </w:tabs>
      <w:spacing w:line="220" w:lineRule="exact"/>
      <w:ind w:right="-314"/>
    </w:pPr>
    <w:r>
      <w:rPr>
        <w:rFonts w:ascii="Arial" w:hAnsi="Arial" w:cs="Arial"/>
        <w:sz w:val="17"/>
        <w:highlight w:val="yellow"/>
        <w:lang w:val="nb-NO"/>
      </w:rPr>
      <w:t>Telefon direkt</w:t>
    </w:r>
    <w:r w:rsidRPr="00F66ACC">
      <w:rPr>
        <w:rFonts w:ascii="Arial" w:hAnsi="Arial" w:cs="Arial"/>
        <w:sz w:val="17"/>
        <w:highlight w:val="yellow"/>
        <w:lang w:val="nb-NO"/>
      </w:rPr>
      <w:tab/>
      <w:t xml:space="preserve">PLZ </w:t>
    </w:r>
    <w:r w:rsidRPr="00570586">
      <w:rPr>
        <w:rFonts w:ascii="Arial" w:hAnsi="Arial" w:cs="Arial"/>
        <w:sz w:val="17"/>
        <w:highlight w:val="yellow"/>
        <w:lang w:val="nb-NO"/>
      </w:rPr>
      <w:t>Ort</w:t>
    </w:r>
    <w:r w:rsidRPr="00570586">
      <w:rPr>
        <w:rFonts w:ascii="Arial" w:hAnsi="Arial" w:cs="Arial"/>
        <w:sz w:val="17"/>
        <w:highlight w:val="yellow"/>
        <w:lang w:val="nb-NO"/>
      </w:rPr>
      <w:tab/>
    </w:r>
    <w:r w:rsidRPr="00570586">
      <w:rPr>
        <w:rFonts w:ascii="Arial" w:hAnsi="Arial" w:cs="Arial"/>
        <w:sz w:val="17"/>
        <w:highlight w:val="yellow"/>
        <w:lang w:val="de-DE"/>
      </w:rPr>
      <w:t>Internetadresse</w:t>
    </w:r>
  </w:p>
  <w:p w14:paraId="4EE1CE05" w14:textId="77777777" w:rsidR="001932F8" w:rsidRDefault="001932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73C7" w14:textId="77777777" w:rsidR="00082B4A" w:rsidRDefault="00082B4A">
      <w:r>
        <w:separator/>
      </w:r>
    </w:p>
  </w:footnote>
  <w:footnote w:type="continuationSeparator" w:id="0">
    <w:p w14:paraId="5C7B71CC" w14:textId="77777777" w:rsidR="00082B4A" w:rsidRDefault="00082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4A"/>
    <w:rsid w:val="000367AD"/>
    <w:rsid w:val="0004334F"/>
    <w:rsid w:val="00065CB1"/>
    <w:rsid w:val="00072B9B"/>
    <w:rsid w:val="00082B4A"/>
    <w:rsid w:val="000A71A5"/>
    <w:rsid w:val="000C0B5D"/>
    <w:rsid w:val="000F5890"/>
    <w:rsid w:val="001670FA"/>
    <w:rsid w:val="00173B48"/>
    <w:rsid w:val="00180241"/>
    <w:rsid w:val="00184D12"/>
    <w:rsid w:val="001932F8"/>
    <w:rsid w:val="001F0F9B"/>
    <w:rsid w:val="002414A8"/>
    <w:rsid w:val="002669A6"/>
    <w:rsid w:val="00277C24"/>
    <w:rsid w:val="00285438"/>
    <w:rsid w:val="002B2169"/>
    <w:rsid w:val="002C31FB"/>
    <w:rsid w:val="00322B9A"/>
    <w:rsid w:val="003300D8"/>
    <w:rsid w:val="00366980"/>
    <w:rsid w:val="003D4510"/>
    <w:rsid w:val="003E0864"/>
    <w:rsid w:val="003E1390"/>
    <w:rsid w:val="00415E68"/>
    <w:rsid w:val="004C6BA3"/>
    <w:rsid w:val="004D61EB"/>
    <w:rsid w:val="004F2CB5"/>
    <w:rsid w:val="00522628"/>
    <w:rsid w:val="00570586"/>
    <w:rsid w:val="005D65F4"/>
    <w:rsid w:val="006A52FA"/>
    <w:rsid w:val="006C4308"/>
    <w:rsid w:val="00704C37"/>
    <w:rsid w:val="00781E6F"/>
    <w:rsid w:val="00794A28"/>
    <w:rsid w:val="007C1474"/>
    <w:rsid w:val="007C2315"/>
    <w:rsid w:val="007D26CB"/>
    <w:rsid w:val="007D7CCC"/>
    <w:rsid w:val="0088763C"/>
    <w:rsid w:val="008B1461"/>
    <w:rsid w:val="008C1F86"/>
    <w:rsid w:val="009238D8"/>
    <w:rsid w:val="00924805"/>
    <w:rsid w:val="0096467E"/>
    <w:rsid w:val="0099158A"/>
    <w:rsid w:val="00992D41"/>
    <w:rsid w:val="009A070B"/>
    <w:rsid w:val="009D4FB0"/>
    <w:rsid w:val="00AB0851"/>
    <w:rsid w:val="00B065FD"/>
    <w:rsid w:val="00B319CB"/>
    <w:rsid w:val="00BD5D0B"/>
    <w:rsid w:val="00C231D3"/>
    <w:rsid w:val="00C24CAD"/>
    <w:rsid w:val="00C43A47"/>
    <w:rsid w:val="00CF27A9"/>
    <w:rsid w:val="00ED6800"/>
    <w:rsid w:val="00ED6ABD"/>
    <w:rsid w:val="00F66ACC"/>
    <w:rsid w:val="00FE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814E0A"/>
  <w15:docId w15:val="{3EE1FF61-4819-4C37-8F1E-C60DBFD9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66980"/>
    <w:rPr>
      <w:rFonts w:ascii="Syntax" w:hAnsi="Syntax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sid w:val="003E0864"/>
    <w:rPr>
      <w:sz w:val="16"/>
      <w:szCs w:val="16"/>
    </w:rPr>
  </w:style>
  <w:style w:type="paragraph" w:styleId="Kopfzeile">
    <w:name w:val="header"/>
    <w:basedOn w:val="Standard"/>
    <w:rsid w:val="003669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6698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66980"/>
  </w:style>
  <w:style w:type="paragraph" w:styleId="Sprechblasentext">
    <w:name w:val="Balloon Text"/>
    <w:basedOn w:val="Standard"/>
    <w:semiHidden/>
    <w:rsid w:val="00366980"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semiHidden/>
    <w:rsid w:val="003E0864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3E0864"/>
    <w:rPr>
      <w:b/>
      <w:bCs/>
    </w:rPr>
  </w:style>
  <w:style w:type="character" w:styleId="Hyperlink">
    <w:name w:val="Hyperlink"/>
    <w:rsid w:val="00ED6ABD"/>
    <w:rPr>
      <w:color w:val="0000FF"/>
      <w:u w:val="single"/>
    </w:rPr>
  </w:style>
  <w:style w:type="table" w:styleId="Tabellenraster">
    <w:name w:val="Table Grid"/>
    <w:basedOn w:val="NormaleTabelle"/>
    <w:rsid w:val="00173B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50%20Medizin\34%20Kompetenzzentrum%20Tuberkulose\06%20Webseite\03%20Projekt%20Relaunch\09%20Kompetenzzentrum%20TB%20Seite\04_Formulare%20&amp;%20Vorlagen\01_Modellformulare\Modellformulare%20zur%20direkt%20&#252;berwachten%20Medikamenteneinnahme%20(DOT)\DE\181_DOT_AErztliche_Verordnung_2022.d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52D86-29DC-40B9-870F-7EB4F060D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FF1CFF-141F-4C5B-B3E1-97E51A4981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181_DOT_AErztliche_Verordnung_2022.d</Template>
  <TotalTime>0</TotalTime>
  <Pages>1</Pages>
  <Words>151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Ärztliche Verordnung (Formular-Version)</vt:lpstr>
    </vt:vector>
  </TitlesOfParts>
  <Company>Lungenliga Schweiz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Ärztliche Verordnung (Formular-Version)</dc:title>
  <dc:subject/>
  <dc:creator>Sara Magadzio-Ulmann</dc:creator>
  <cp:keywords/>
  <dc:description/>
  <cp:lastModifiedBy>Sara Magadzio-Ulmann</cp:lastModifiedBy>
  <cp:revision>1</cp:revision>
  <cp:lastPrinted>2017-01-22T18:29:00Z</cp:lastPrinted>
  <dcterms:created xsi:type="dcterms:W3CDTF">2023-04-21T13:38:00Z</dcterms:created>
  <dcterms:modified xsi:type="dcterms:W3CDTF">2023-04-21T13:39:00Z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iv/inaktiv">
    <vt:lpwstr>aktiv</vt:lpwstr>
  </property>
  <property fmtid="{D5CDD505-2E9C-101B-9397-08002B2CF9AE}" pid="3" name="Projektgruppe">
    <vt:lpwstr>Tuberkulose</vt:lpwstr>
  </property>
  <property fmtid="{D5CDD505-2E9C-101B-9397-08002B2CF9AE}" pid="4" name="ContentType">
    <vt:lpwstr>Dokument</vt:lpwstr>
  </property>
  <property fmtid="{D5CDD505-2E9C-101B-9397-08002B2CF9AE}" pid="5" name="Thema / Kategorie">
    <vt:lpwstr>DOT</vt:lpwstr>
  </property>
</Properties>
</file>